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42CD" w14:textId="77777777" w:rsidR="000A7188" w:rsidRDefault="000A7188" w:rsidP="000A7188">
      <w:pPr>
        <w:pStyle w:val="NormalWeb"/>
        <w:spacing w:before="240" w:beforeAutospacing="0" w:after="240" w:afterAutospacing="0"/>
        <w:textAlignment w:val="baseline"/>
      </w:pPr>
      <w:r>
        <w:t xml:space="preserve">About </w:t>
      </w:r>
      <w:proofErr w:type="spellStart"/>
      <w:r>
        <w:t>Epishine</w:t>
      </w:r>
      <w:proofErr w:type="spellEnd"/>
      <w:r>
        <w:t xml:space="preserve">  </w:t>
      </w:r>
      <w:r>
        <w:br/>
      </w:r>
      <w:proofErr w:type="spellStart"/>
      <w:r>
        <w:t>Epishine</w:t>
      </w:r>
      <w:proofErr w:type="spellEnd"/>
      <w:r>
        <w:t xml:space="preserve"> is a Swedish energy impact company, reimagining the capture of light with market-leading printed organic solar cells. Our technology captures indoor light to make electronics self-powered, making cables, disposable batteries, and unnecessary maintenance a thing of the past.  </w:t>
      </w:r>
      <w:r>
        <w:br/>
        <w:t>Visit:</w:t>
      </w:r>
      <w:hyperlink r:id="rId10" w:history="1">
        <w:r>
          <w:rPr>
            <w:rStyle w:val="Hyperlink"/>
            <w:color w:val="467886"/>
          </w:rPr>
          <w:t xml:space="preserve"> www.epishine.com</w:t>
        </w:r>
      </w:hyperlink>
      <w:r>
        <w:t>  </w:t>
      </w:r>
    </w:p>
    <w:p w14:paraId="2877E818" w14:textId="77777777" w:rsidR="00DF376A" w:rsidRPr="00DF376A" w:rsidRDefault="00DF376A" w:rsidP="00DF376A">
      <w:pPr>
        <w:rPr>
          <w:lang w:val="sv-SE"/>
        </w:rPr>
      </w:pPr>
    </w:p>
    <w:sectPr w:rsidR="00DF376A" w:rsidRPr="00DF376A" w:rsidSect="000273E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FA9C" w14:textId="77777777" w:rsidR="00FF5E2D" w:rsidRDefault="00FF5E2D" w:rsidP="003F09C0">
      <w:pPr>
        <w:spacing w:line="240" w:lineRule="auto"/>
      </w:pPr>
      <w:r>
        <w:separator/>
      </w:r>
    </w:p>
  </w:endnote>
  <w:endnote w:type="continuationSeparator" w:id="0">
    <w:p w14:paraId="374F1BF0" w14:textId="77777777" w:rsidR="00FF5E2D" w:rsidRDefault="00FF5E2D" w:rsidP="003F0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150D" w14:textId="77777777" w:rsidR="00DF376A" w:rsidRDefault="00DF376A">
    <w:pPr>
      <w:pStyle w:val="Footer"/>
    </w:pPr>
  </w:p>
  <w:p w14:paraId="7E945CA0" w14:textId="77777777" w:rsidR="00DF376A" w:rsidRDefault="00C44331">
    <w:pPr>
      <w:pStyle w:val="Footer"/>
    </w:pPr>
    <w:r>
      <w:rPr>
        <w:noProof/>
        <w:lang w:val="sv-SE"/>
      </w:rPr>
      <w:drawing>
        <wp:anchor distT="0" distB="0" distL="114300" distR="114300" simplePos="0" relativeHeight="251662336" behindDoc="0" locked="0" layoutInCell="1" allowOverlap="1" wp14:anchorId="437E3CB3" wp14:editId="5CEB8800">
          <wp:simplePos x="0" y="0"/>
          <wp:positionH relativeFrom="column">
            <wp:posOffset>1270</wp:posOffset>
          </wp:positionH>
          <wp:positionV relativeFrom="paragraph">
            <wp:posOffset>64594</wp:posOffset>
          </wp:positionV>
          <wp:extent cx="1342417" cy="282020"/>
          <wp:effectExtent l="0" t="0" r="3810" b="0"/>
          <wp:wrapNone/>
          <wp:docPr id="132728921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89212" name="Graphic 1327289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417" cy="28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25C37" w14:textId="77777777" w:rsidR="003F09C0" w:rsidRDefault="003F0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B0E5" w14:textId="77777777" w:rsidR="00FF5E2D" w:rsidRDefault="00FF5E2D" w:rsidP="003F09C0">
      <w:pPr>
        <w:spacing w:line="240" w:lineRule="auto"/>
      </w:pPr>
      <w:r>
        <w:separator/>
      </w:r>
    </w:p>
  </w:footnote>
  <w:footnote w:type="continuationSeparator" w:id="0">
    <w:p w14:paraId="3208AD30" w14:textId="77777777" w:rsidR="00FF5E2D" w:rsidRDefault="00FF5E2D" w:rsidP="003F09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FC4" w14:textId="77777777" w:rsidR="003F09C0" w:rsidRDefault="00C443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88FDE" wp14:editId="2AD41DED">
              <wp:simplePos x="0" y="0"/>
              <wp:positionH relativeFrom="column">
                <wp:posOffset>2862580</wp:posOffset>
              </wp:positionH>
              <wp:positionV relativeFrom="paragraph">
                <wp:posOffset>-12065</wp:posOffset>
              </wp:positionV>
              <wp:extent cx="1601470" cy="208280"/>
              <wp:effectExtent l="0" t="0" r="0" b="7620"/>
              <wp:wrapNone/>
              <wp:docPr id="51778234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D5432" w14:textId="77777777" w:rsidR="003F09C0" w:rsidRPr="003F09C0" w:rsidRDefault="003F09C0" w:rsidP="00C44331">
                          <w:pPr>
                            <w:jc w:val="right"/>
                            <w:rPr>
                              <w:sz w:val="16"/>
                              <w:szCs w:val="16"/>
                              <w:lang w:val="sv-SE"/>
                            </w:rPr>
                          </w:pPr>
                          <w:r w:rsidRPr="003F09C0">
                            <w:rPr>
                              <w:sz w:val="16"/>
                              <w:szCs w:val="16"/>
                              <w:lang w:val="sv-SE"/>
                            </w:rPr>
                            <w:t>epishine.com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88F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4pt;margin-top:-.95pt;width:126.1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" filled="f" stroked="f" strokeweight=".5pt">
              <v:textbox inset="0,0,0,0">
                <w:txbxContent>
                  <w:p w14:paraId="52CD5432" w14:textId="77777777" w:rsidR="003F09C0" w:rsidRPr="003F09C0" w:rsidRDefault="003F09C0" w:rsidP="00C44331">
                    <w:pPr>
                      <w:jc w:val="right"/>
                      <w:rPr>
                        <w:sz w:val="16"/>
                        <w:szCs w:val="16"/>
                        <w:lang w:val="sv-SE"/>
                      </w:rPr>
                    </w:pPr>
                    <w:r w:rsidRPr="003F09C0">
                      <w:rPr>
                        <w:sz w:val="16"/>
                        <w:szCs w:val="16"/>
                        <w:lang w:val="sv-SE"/>
                      </w:rPr>
                      <w:t>epishine.com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E49E" wp14:editId="062B3ADF">
              <wp:simplePos x="0" y="0"/>
              <wp:positionH relativeFrom="column">
                <wp:posOffset>4544695</wp:posOffset>
              </wp:positionH>
              <wp:positionV relativeFrom="paragraph">
                <wp:posOffset>-8862</wp:posOffset>
              </wp:positionV>
              <wp:extent cx="1601470" cy="208280"/>
              <wp:effectExtent l="0" t="0" r="0" b="7620"/>
              <wp:wrapNone/>
              <wp:docPr id="13316691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6550E5" w14:textId="77777777" w:rsidR="003F09C0" w:rsidRPr="003F09C0" w:rsidRDefault="003F09C0" w:rsidP="00C44331">
                          <w:pPr>
                            <w:jc w:val="right"/>
                            <w:rPr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v-SE"/>
                            </w:rPr>
                            <w:t>info@epishine.com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CE49E" id="_x0000_s1027" type="#_x0000_t202" style="position:absolute;margin-left:357.85pt;margin-top:-.7pt;width:126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" filled="f" stroked="f" strokeweight=".5pt">
              <v:textbox inset="0,0,0,0">
                <w:txbxContent>
                  <w:p w14:paraId="3E6550E5" w14:textId="77777777" w:rsidR="003F09C0" w:rsidRPr="003F09C0" w:rsidRDefault="003F09C0" w:rsidP="00C44331">
                    <w:pPr>
                      <w:jc w:val="right"/>
                      <w:rPr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sz w:val="16"/>
                        <w:szCs w:val="16"/>
                        <w:lang w:val="sv-SE"/>
                      </w:rPr>
                      <w:t>info@epishine.com</w:t>
                    </w:r>
                  </w:p>
                </w:txbxContent>
              </v:textbox>
            </v:shape>
          </w:pict>
        </mc:Fallback>
      </mc:AlternateContent>
    </w:r>
  </w:p>
  <w:p w14:paraId="74645A8C" w14:textId="77777777" w:rsidR="00C44331" w:rsidRDefault="00C44331">
    <w:pPr>
      <w:pStyle w:val="Header"/>
    </w:pPr>
  </w:p>
  <w:p w14:paraId="48F29D7A" w14:textId="77777777" w:rsidR="00C44331" w:rsidRDefault="00C44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5751E"/>
    <w:multiLevelType w:val="hybridMultilevel"/>
    <w:tmpl w:val="97DA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24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8"/>
    <w:rsid w:val="000273EE"/>
    <w:rsid w:val="00073E4A"/>
    <w:rsid w:val="000A7188"/>
    <w:rsid w:val="002A5A47"/>
    <w:rsid w:val="003F09C0"/>
    <w:rsid w:val="005E221F"/>
    <w:rsid w:val="00995EC1"/>
    <w:rsid w:val="00BB7899"/>
    <w:rsid w:val="00C00D28"/>
    <w:rsid w:val="00C2548D"/>
    <w:rsid w:val="00C44331"/>
    <w:rsid w:val="00DF0ECC"/>
    <w:rsid w:val="00DF376A"/>
    <w:rsid w:val="00E91A01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C0C28"/>
  <w15:chartTrackingRefBased/>
  <w15:docId w15:val="{29783587-E4EB-7141-80D9-D094B1E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31"/>
    <w:pPr>
      <w:spacing w:line="312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D2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76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76A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3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9C0"/>
  </w:style>
  <w:style w:type="paragraph" w:styleId="Footer">
    <w:name w:val="footer"/>
    <w:basedOn w:val="Normal"/>
    <w:link w:val="FooterChar"/>
    <w:uiPriority w:val="99"/>
    <w:unhideWhenUsed/>
    <w:rsid w:val="003F0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9C0"/>
  </w:style>
  <w:style w:type="paragraph" w:styleId="ListParagraph">
    <w:name w:val="List Paragraph"/>
    <w:basedOn w:val="Normal"/>
    <w:uiPriority w:val="34"/>
    <w:qFormat/>
    <w:rsid w:val="003F09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0D28"/>
    <w:rPr>
      <w:rFonts w:asciiTheme="majorHAnsi" w:eastAsiaTheme="majorEastAsia" w:hAnsiTheme="majorHAnsi" w:cstheme="majorBidi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0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F376A"/>
    <w:rPr>
      <w:rFonts w:asciiTheme="majorHAnsi" w:eastAsiaTheme="majorEastAsia" w:hAnsiTheme="majorHAnsi" w:cstheme="majorBidi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DF376A"/>
    <w:rPr>
      <w:rFonts w:ascii="Times New Roman" w:hAnsi="Times New Roman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C1"/>
    <w:pPr>
      <w:pBdr>
        <w:top w:val="single" w:sz="4" w:space="10" w:color="FF5000" w:themeColor="accent1"/>
        <w:bottom w:val="single" w:sz="4" w:space="10" w:color="FF5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C1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995EC1"/>
    <w:rPr>
      <w:b/>
      <w:bCs/>
      <w:smallCaps/>
      <w:color w:val="auto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76A"/>
    <w:pPr>
      <w:numPr>
        <w:ilvl w:val="1"/>
      </w:numPr>
      <w:spacing w:after="160"/>
    </w:pPr>
    <w:rPr>
      <w:rFonts w:ascii="Times New Roman" w:eastAsiaTheme="minorEastAsia" w:hAnsi="Times New Roman"/>
      <w:i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F376A"/>
    <w:rPr>
      <w:rFonts w:ascii="Times New Roman" w:eastAsiaTheme="minorEastAsia" w:hAnsi="Times New Roman"/>
      <w:i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DF376A"/>
    <w:rPr>
      <w:rFonts w:ascii="Times New Roman" w:hAnsi="Times New Roman"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DF376A"/>
    <w:rPr>
      <w:rFonts w:ascii="Times New Roman" w:hAnsi="Times New Roman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376A"/>
    <w:rPr>
      <w:rFonts w:ascii="Times New Roman" w:eastAsiaTheme="majorEastAsia" w:hAnsi="Times New Roman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331"/>
    <w:rPr>
      <w:rFonts w:asciiTheme="majorHAnsi" w:eastAsiaTheme="majorEastAsia" w:hAnsiTheme="majorHAnsi" w:cstheme="majorBidi"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0A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A7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pishin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klofsten/Downloads/Epishine%20Wordmall%20V001(1).dotx" TargetMode="External"/></Relationships>
</file>

<file path=word/theme/theme1.xml><?xml version="1.0" encoding="utf-8"?>
<a:theme xmlns:a="http://schemas.openxmlformats.org/drawingml/2006/main" name="Office Theme">
  <a:themeElements>
    <a:clrScheme name="Epishine 1">
      <a:dk1>
        <a:srgbClr val="000000"/>
      </a:dk1>
      <a:lt1>
        <a:srgbClr val="E7E7DF"/>
      </a:lt1>
      <a:dk2>
        <a:srgbClr val="000000"/>
      </a:dk2>
      <a:lt2>
        <a:srgbClr val="EEEEF3"/>
      </a:lt2>
      <a:accent1>
        <a:srgbClr val="FF5000"/>
      </a:accent1>
      <a:accent2>
        <a:srgbClr val="006FFF"/>
      </a:accent2>
      <a:accent3>
        <a:srgbClr val="9370D8"/>
      </a:accent3>
      <a:accent4>
        <a:srgbClr val="F9AF19"/>
      </a:accent4>
      <a:accent5>
        <a:srgbClr val="02A880"/>
      </a:accent5>
      <a:accent6>
        <a:srgbClr val="EA283C"/>
      </a:accent6>
      <a:hlink>
        <a:srgbClr val="0563C1"/>
      </a:hlink>
      <a:folHlink>
        <a:srgbClr val="9370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4aaf9-3b9d-4d1a-8aff-d3e6e276afe9">
      <Terms xmlns="http://schemas.microsoft.com/office/infopath/2007/PartnerControls"/>
    </lcf76f155ced4ddcb4097134ff3c332f>
    <TaxCatchAll xmlns="33567d86-9585-49b6-99ad-6d418d278a93" xsi:nil="true"/>
    <_Flow_SignoffStatus xmlns="e524aaf9-3b9d-4d1a-8aff-d3e6e276afe9" xsi:nil="true"/>
    <SharedWithUsers xmlns="33567d86-9585-49b6-99ad-6d418d278a93">
      <UserInfo>
        <DisplayName>Lina Elmebro</DisplayName>
        <AccountId>5633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718530325D34E8665751438EFC891" ma:contentTypeVersion="19" ma:contentTypeDescription="Create a new document." ma:contentTypeScope="" ma:versionID="deb54b0dc7a2eb75ea6aa33dcf99f946">
  <xsd:schema xmlns:xsd="http://www.w3.org/2001/XMLSchema" xmlns:xs="http://www.w3.org/2001/XMLSchema" xmlns:p="http://schemas.microsoft.com/office/2006/metadata/properties" xmlns:ns2="33567d86-9585-49b6-99ad-6d418d278a93" xmlns:ns3="e524aaf9-3b9d-4d1a-8aff-d3e6e276afe9" targetNamespace="http://schemas.microsoft.com/office/2006/metadata/properties" ma:root="true" ma:fieldsID="c0c34a72c10a8319292a5fcfdc03a40b" ns2:_="" ns3:_="">
    <xsd:import namespace="33567d86-9585-49b6-99ad-6d418d278a93"/>
    <xsd:import namespace="e524aaf9-3b9d-4d1a-8aff-d3e6e276a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7d86-9585-49b6-99ad-6d418d278a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641459-4912-49ee-9047-b22e7d6707d0}" ma:internalName="TaxCatchAll" ma:showField="CatchAllData" ma:web="33567d86-9585-49b6-99ad-6d418d278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aaf9-3b9d-4d1a-8aff-d3e6e276a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3cbef6-e0fe-4a01-a350-ea73b9e69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7721A-8EF2-4561-BC48-C146863813C0}">
  <ds:schemaRefs>
    <ds:schemaRef ds:uri="http://schemas.microsoft.com/office/2006/metadata/properties"/>
    <ds:schemaRef ds:uri="http://schemas.microsoft.com/office/infopath/2007/PartnerControls"/>
    <ds:schemaRef ds:uri="e524aaf9-3b9d-4d1a-8aff-d3e6e276afe9"/>
    <ds:schemaRef ds:uri="33567d86-9585-49b6-99ad-6d418d278a93"/>
  </ds:schemaRefs>
</ds:datastoreItem>
</file>

<file path=customXml/itemProps2.xml><?xml version="1.0" encoding="utf-8"?>
<ds:datastoreItem xmlns:ds="http://schemas.openxmlformats.org/officeDocument/2006/customXml" ds:itemID="{BF4CE89A-DD17-4E39-9960-01BBB23F9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67d86-9585-49b6-99ad-6d418d278a93"/>
    <ds:schemaRef ds:uri="e524aaf9-3b9d-4d1a-8aff-d3e6e276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D640B-CBE7-4CBC-B1B0-4B62F8688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Epishine Wordmall V001(1).dotx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Klofsten</dc:creator>
  <cp:keywords/>
  <dc:description/>
  <cp:lastModifiedBy>Lisa Klofsten</cp:lastModifiedBy>
  <cp:revision>1</cp:revision>
  <cp:lastPrinted>2023-10-16T08:52:00Z</cp:lastPrinted>
  <dcterms:created xsi:type="dcterms:W3CDTF">2025-01-29T09:26:00Z</dcterms:created>
  <dcterms:modified xsi:type="dcterms:W3CDTF">2025-01-29T09:27:00Z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0x010100A02718530325D34E8665751438EFC891</vt:lpwstr>
  </property>
  <property fmtid="{D5CDD505-2E9C-101B-9397-08002B2CF9AE}" pid="3" name="MediaServiceImageTags">
    <vt:lpwstr/>
  </property>
</Properties>
</file>